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62E4" w14:textId="3411C2EA" w:rsidR="003F478A" w:rsidRPr="00736174" w:rsidRDefault="00225A54" w:rsidP="00F37942">
      <w:pPr>
        <w:pStyle w:val="ListParagraph"/>
      </w:pPr>
      <w:r>
        <w:t>Destinations &amp; Alumni</w:t>
      </w:r>
    </w:p>
    <w:p w14:paraId="7B949393" w14:textId="13D489E9" w:rsidR="00DA2FA9" w:rsidRPr="00736174" w:rsidRDefault="00225A54" w:rsidP="00F37942">
      <w:pPr>
        <w:pStyle w:val="ListParagraph"/>
      </w:pPr>
      <w:r>
        <w:t>Consent Form</w:t>
      </w:r>
    </w:p>
    <w:p w14:paraId="4CFFCAEC" w14:textId="5C52F045" w:rsidR="00225A54" w:rsidRDefault="00225A54" w:rsidP="00225A54">
      <w:pPr>
        <w:pStyle w:val="NoSpacing"/>
        <w:numPr>
          <w:ilvl w:val="0"/>
          <w:numId w:val="28"/>
        </w:numPr>
        <w:ind w:left="284" w:hanging="284"/>
        <w:rPr>
          <w:bCs/>
          <w:noProof/>
          <w:sz w:val="28"/>
          <w:szCs w:val="28"/>
        </w:rPr>
      </w:pPr>
      <w:r w:rsidRPr="00225A54">
        <w:rPr>
          <w:bCs/>
          <w:noProof/>
          <w:sz w:val="28"/>
          <w:szCs w:val="28"/>
        </w:rPr>
        <w:t xml:space="preserve">Destinations Consent </w:t>
      </w:r>
    </w:p>
    <w:p w14:paraId="66BBE0D0" w14:textId="77777777" w:rsidR="00225A54" w:rsidRPr="00225A54" w:rsidRDefault="00225A54" w:rsidP="00225A54">
      <w:pPr>
        <w:pStyle w:val="TTCTText"/>
      </w:pPr>
      <w:r w:rsidRPr="00225A54">
        <w:t xml:space="preserve">To check how you are getting on, we need your agreement to share information that identifies you and what you have gone on to do.  We already do this as a requirement of the Education and Skills Act 2008, until you are aged 16.  We need to check you are happy for us to continue. </w:t>
      </w:r>
    </w:p>
    <w:p w14:paraId="6DA08808" w14:textId="77777777" w:rsidR="00146800" w:rsidRDefault="00225A54" w:rsidP="00225A54">
      <w:pPr>
        <w:pStyle w:val="TTCTText"/>
        <w:rPr>
          <w:noProof/>
        </w:rPr>
      </w:pPr>
      <w:r w:rsidRPr="00225A54">
        <w:rPr>
          <w:noProof/>
        </w:rPr>
        <w:t xml:space="preserve">Data collected by the school and the local authority will be stored by the school so that we can evaluate the careers support we provide. For more information, please see our Privacy Notice on our website. </w:t>
      </w:r>
    </w:p>
    <w:p w14:paraId="16FF985F" w14:textId="77777777" w:rsidR="00146800" w:rsidRDefault="00225A54" w:rsidP="00225A54">
      <w:pPr>
        <w:pStyle w:val="TTCTText"/>
        <w:rPr>
          <w:noProof/>
        </w:rPr>
      </w:pPr>
      <w:r w:rsidRPr="00225A54">
        <w:rPr>
          <w:noProof/>
        </w:rPr>
        <w:t xml:space="preserve">The data we collect will be: </w:t>
      </w:r>
    </w:p>
    <w:p w14:paraId="5B7FB352" w14:textId="2E1A86B6" w:rsidR="00146800" w:rsidRDefault="00225A54" w:rsidP="00146800">
      <w:pPr>
        <w:pStyle w:val="TTCTBulletpointV2"/>
        <w:rPr>
          <w:noProof/>
        </w:rPr>
      </w:pPr>
      <w:r w:rsidRPr="00225A54">
        <w:rPr>
          <w:noProof/>
        </w:rPr>
        <w:t xml:space="preserve">Course/job title. </w:t>
      </w:r>
    </w:p>
    <w:p w14:paraId="5DCB8727" w14:textId="2AE7324E" w:rsidR="00146800" w:rsidRDefault="00225A54" w:rsidP="00146800">
      <w:pPr>
        <w:pStyle w:val="TTCTBulletpointV2"/>
        <w:rPr>
          <w:noProof/>
        </w:rPr>
      </w:pPr>
      <w:r w:rsidRPr="00225A54">
        <w:rPr>
          <w:noProof/>
        </w:rPr>
        <w:t xml:space="preserve">Education Provider/employer name. </w:t>
      </w:r>
    </w:p>
    <w:p w14:paraId="5B36DF4E" w14:textId="4157DD25" w:rsidR="00146800" w:rsidRDefault="00225A54" w:rsidP="00146800">
      <w:pPr>
        <w:pStyle w:val="TTCTBulletpointV2"/>
        <w:rPr>
          <w:noProof/>
        </w:rPr>
      </w:pPr>
      <w:r w:rsidRPr="00225A54">
        <w:rPr>
          <w:noProof/>
        </w:rPr>
        <w:t xml:space="preserve">Month and Year to start.  </w:t>
      </w:r>
    </w:p>
    <w:p w14:paraId="1D259B80" w14:textId="3BC45F01" w:rsidR="00146800" w:rsidRDefault="00225A54" w:rsidP="00146800">
      <w:pPr>
        <w:pStyle w:val="TTCTBulletpointV2"/>
        <w:rPr>
          <w:noProof/>
        </w:rPr>
      </w:pPr>
      <w:r w:rsidRPr="00225A54">
        <w:rPr>
          <w:noProof/>
        </w:rPr>
        <w:t xml:space="preserve">Duration of course/apprenticeship/placement. </w:t>
      </w:r>
    </w:p>
    <w:p w14:paraId="67797275" w14:textId="22C0AEDA" w:rsidR="002B3157" w:rsidRDefault="00225A54" w:rsidP="00146800">
      <w:pPr>
        <w:pStyle w:val="TTCTBulletpointV2"/>
        <w:rPr>
          <w:noProof/>
        </w:rPr>
      </w:pPr>
      <w:r w:rsidRPr="00225A54">
        <w:rPr>
          <w:noProof/>
        </w:rPr>
        <w:t>Email and telephone data</w:t>
      </w:r>
    </w:p>
    <w:p w14:paraId="3928ED9D" w14:textId="384ABE09" w:rsidR="004B3496" w:rsidRDefault="00146800" w:rsidP="00146800">
      <w:pPr>
        <w:pStyle w:val="NoSpacing"/>
        <w:numPr>
          <w:ilvl w:val="0"/>
          <w:numId w:val="29"/>
        </w:numPr>
        <w:ind w:left="284" w:hanging="284"/>
      </w:pPr>
      <w:r>
        <w:t>What are You Intending to do After Leaving School?</w:t>
      </w:r>
    </w:p>
    <w:tbl>
      <w:tblPr>
        <w:tblStyle w:val="TTCTTableTopandSide"/>
        <w:tblW w:w="0" w:type="auto"/>
        <w:tblInd w:w="5" w:type="dxa"/>
        <w:tblLook w:val="04A0" w:firstRow="1" w:lastRow="0" w:firstColumn="1" w:lastColumn="0" w:noHBand="0" w:noVBand="1"/>
      </w:tblPr>
      <w:tblGrid>
        <w:gridCol w:w="5228"/>
        <w:gridCol w:w="5228"/>
      </w:tblGrid>
      <w:tr w:rsidR="00146800" w14:paraId="15CA1C0F" w14:textId="77777777" w:rsidTr="00146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F56AC4C" w14:textId="584930C3" w:rsidR="00146800" w:rsidRDefault="00146800" w:rsidP="00146800">
            <w:pPr>
              <w:pStyle w:val="TTCTText"/>
            </w:pPr>
            <w:r>
              <w:t>Information required</w:t>
            </w:r>
          </w:p>
        </w:tc>
        <w:tc>
          <w:tcPr>
            <w:tcW w:w="5228" w:type="dxa"/>
          </w:tcPr>
          <w:p w14:paraId="7B1CAA9C" w14:textId="3B99EEB9" w:rsidR="00146800" w:rsidRDefault="00146800" w:rsidP="00146800">
            <w:pPr>
              <w:pStyle w:val="TTCTText"/>
              <w:cnfStyle w:val="100000000000" w:firstRow="1" w:lastRow="0" w:firstColumn="0" w:lastColumn="0" w:oddVBand="0" w:evenVBand="0" w:oddHBand="0" w:evenHBand="0" w:firstRowFirstColumn="0" w:firstRowLastColumn="0" w:lastRowFirstColumn="0" w:lastRowLastColumn="0"/>
            </w:pPr>
            <w:r>
              <w:t>Your Response</w:t>
            </w:r>
          </w:p>
        </w:tc>
      </w:tr>
      <w:tr w:rsidR="00146800" w14:paraId="40DE6786" w14:textId="77777777" w:rsidTr="00146800">
        <w:tc>
          <w:tcPr>
            <w:cnfStyle w:val="001000000000" w:firstRow="0" w:lastRow="0" w:firstColumn="1" w:lastColumn="0" w:oddVBand="0" w:evenVBand="0" w:oddHBand="0" w:evenHBand="0" w:firstRowFirstColumn="0" w:firstRowLastColumn="0" w:lastRowFirstColumn="0" w:lastRowLastColumn="0"/>
            <w:tcW w:w="5228" w:type="dxa"/>
          </w:tcPr>
          <w:p w14:paraId="05A328D2" w14:textId="20A3D1B9" w:rsidR="00146800" w:rsidRDefault="00146800" w:rsidP="00146800">
            <w:pPr>
              <w:pStyle w:val="TTCTText"/>
            </w:pPr>
            <w:r>
              <w:t>Name of education, employment or training provider</w:t>
            </w:r>
          </w:p>
        </w:tc>
        <w:tc>
          <w:tcPr>
            <w:tcW w:w="5228" w:type="dxa"/>
          </w:tcPr>
          <w:p w14:paraId="5F61AAB2" w14:textId="77777777" w:rsid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r w:rsidR="00146800" w14:paraId="66E62210" w14:textId="77777777" w:rsidTr="00146800">
        <w:tc>
          <w:tcPr>
            <w:cnfStyle w:val="001000000000" w:firstRow="0" w:lastRow="0" w:firstColumn="1" w:lastColumn="0" w:oddVBand="0" w:evenVBand="0" w:oddHBand="0" w:evenHBand="0" w:firstRowFirstColumn="0" w:firstRowLastColumn="0" w:lastRowFirstColumn="0" w:lastRowLastColumn="0"/>
            <w:tcW w:w="5228" w:type="dxa"/>
          </w:tcPr>
          <w:p w14:paraId="2F3658FF" w14:textId="4C64DB7F" w:rsidR="00146800" w:rsidRDefault="00146800" w:rsidP="00146800">
            <w:pPr>
              <w:pStyle w:val="TTCTText"/>
            </w:pPr>
            <w:r>
              <w:t>Name of course or role.</w:t>
            </w:r>
          </w:p>
        </w:tc>
        <w:tc>
          <w:tcPr>
            <w:tcW w:w="5228" w:type="dxa"/>
          </w:tcPr>
          <w:p w14:paraId="5300F5E5" w14:textId="77777777" w:rsid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r w:rsidR="00146800" w14:paraId="1F04ACCA" w14:textId="77777777" w:rsidTr="00146800">
        <w:tc>
          <w:tcPr>
            <w:cnfStyle w:val="001000000000" w:firstRow="0" w:lastRow="0" w:firstColumn="1" w:lastColumn="0" w:oddVBand="0" w:evenVBand="0" w:oddHBand="0" w:evenHBand="0" w:firstRowFirstColumn="0" w:firstRowLastColumn="0" w:lastRowFirstColumn="0" w:lastRowLastColumn="0"/>
            <w:tcW w:w="5228" w:type="dxa"/>
          </w:tcPr>
          <w:p w14:paraId="25B5B1C8" w14:textId="7A60593D" w:rsidR="00146800" w:rsidRPr="00146800" w:rsidRDefault="00146800" w:rsidP="00146800">
            <w:pPr>
              <w:pStyle w:val="TTCTText"/>
              <w:rPr>
                <w:b w:val="0"/>
              </w:rPr>
            </w:pPr>
            <w:r>
              <w:t>Expected duration (1,2 or 3 years)</w:t>
            </w:r>
          </w:p>
        </w:tc>
        <w:tc>
          <w:tcPr>
            <w:tcW w:w="5228" w:type="dxa"/>
          </w:tcPr>
          <w:p w14:paraId="467203B2" w14:textId="77777777" w:rsid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bl>
    <w:p w14:paraId="5E48CB35" w14:textId="54F5F618" w:rsidR="00146800" w:rsidRDefault="00146800" w:rsidP="00146800">
      <w:pPr>
        <w:pStyle w:val="NoSpacing"/>
        <w:numPr>
          <w:ilvl w:val="0"/>
          <w:numId w:val="29"/>
        </w:numPr>
        <w:ind w:left="284" w:hanging="294"/>
      </w:pPr>
      <w:r>
        <w:t>Providing Your Consent</w:t>
      </w:r>
    </w:p>
    <w:tbl>
      <w:tblPr>
        <w:tblStyle w:val="TTCTTableTopandSide"/>
        <w:tblW w:w="0" w:type="auto"/>
        <w:tblInd w:w="5" w:type="dxa"/>
        <w:tblLook w:val="04A0" w:firstRow="1" w:lastRow="0" w:firstColumn="1" w:lastColumn="0" w:noHBand="0" w:noVBand="1"/>
      </w:tblPr>
      <w:tblGrid>
        <w:gridCol w:w="9351"/>
        <w:gridCol w:w="567"/>
        <w:gridCol w:w="538"/>
      </w:tblGrid>
      <w:tr w:rsidR="00146800" w:rsidRPr="00146800" w14:paraId="389DCC40" w14:textId="77777777" w:rsidTr="00146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DA4728F" w14:textId="72943303" w:rsidR="00146800" w:rsidRPr="00146800" w:rsidRDefault="00146800" w:rsidP="00146800">
            <w:pPr>
              <w:pStyle w:val="TTCTText"/>
            </w:pPr>
            <w:r>
              <w:t>Please tick</w:t>
            </w:r>
          </w:p>
        </w:tc>
        <w:tc>
          <w:tcPr>
            <w:tcW w:w="567" w:type="dxa"/>
          </w:tcPr>
          <w:p w14:paraId="58CBBFA6" w14:textId="1CA7CE22" w:rsidR="00146800" w:rsidRPr="00146800" w:rsidRDefault="00146800" w:rsidP="00146800">
            <w:pPr>
              <w:pStyle w:val="TTCTText"/>
              <w:cnfStyle w:val="100000000000" w:firstRow="1" w:lastRow="0" w:firstColumn="0" w:lastColumn="0" w:oddVBand="0" w:evenVBand="0" w:oddHBand="0" w:evenHBand="0" w:firstRowFirstColumn="0" w:firstRowLastColumn="0" w:lastRowFirstColumn="0" w:lastRowLastColumn="0"/>
            </w:pPr>
            <w:r>
              <w:t>Yes</w:t>
            </w:r>
          </w:p>
        </w:tc>
        <w:tc>
          <w:tcPr>
            <w:tcW w:w="538" w:type="dxa"/>
          </w:tcPr>
          <w:p w14:paraId="1B842C22" w14:textId="2BF4D8A9" w:rsidR="00146800" w:rsidRPr="00146800" w:rsidRDefault="00146800" w:rsidP="00146800">
            <w:pPr>
              <w:pStyle w:val="TTCTText"/>
              <w:cnfStyle w:val="100000000000" w:firstRow="1" w:lastRow="0" w:firstColumn="0" w:lastColumn="0" w:oddVBand="0" w:evenVBand="0" w:oddHBand="0" w:evenHBand="0" w:firstRowFirstColumn="0" w:firstRowLastColumn="0" w:lastRowFirstColumn="0" w:lastRowLastColumn="0"/>
            </w:pPr>
            <w:r>
              <w:t>No</w:t>
            </w:r>
          </w:p>
        </w:tc>
      </w:tr>
      <w:tr w:rsidR="00146800" w:rsidRPr="00146800" w14:paraId="201C61A0" w14:textId="77777777" w:rsidTr="00146800">
        <w:tc>
          <w:tcPr>
            <w:cnfStyle w:val="001000000000" w:firstRow="0" w:lastRow="0" w:firstColumn="1" w:lastColumn="0" w:oddVBand="0" w:evenVBand="0" w:oddHBand="0" w:evenHBand="0" w:firstRowFirstColumn="0" w:firstRowLastColumn="0" w:lastRowFirstColumn="0" w:lastRowLastColumn="0"/>
            <w:tcW w:w="9351" w:type="dxa"/>
          </w:tcPr>
          <w:p w14:paraId="18B17A0F" w14:textId="2FBC83C2" w:rsidR="00146800" w:rsidRPr="00146800" w:rsidRDefault="00146800" w:rsidP="00146800">
            <w:pPr>
              <w:pStyle w:val="TTCTText"/>
              <w:rPr>
                <w:b w:val="0"/>
                <w:bCs/>
              </w:rPr>
            </w:pPr>
            <w:r w:rsidRPr="00146800">
              <w:rPr>
                <w:b w:val="0"/>
                <w:bCs/>
              </w:rPr>
              <w:t>I give consent for school to contact the college or university that I will be attending in the next academic year seeking confirmation of the course, start date and end date.</w:t>
            </w:r>
          </w:p>
        </w:tc>
        <w:tc>
          <w:tcPr>
            <w:tcW w:w="567" w:type="dxa"/>
          </w:tcPr>
          <w:p w14:paraId="6BA45DE0"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1BB23EB5"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r w:rsidR="00146800" w:rsidRPr="00146800" w14:paraId="72A0FE23" w14:textId="77777777" w:rsidTr="00146800">
        <w:tc>
          <w:tcPr>
            <w:cnfStyle w:val="001000000000" w:firstRow="0" w:lastRow="0" w:firstColumn="1" w:lastColumn="0" w:oddVBand="0" w:evenVBand="0" w:oddHBand="0" w:evenHBand="0" w:firstRowFirstColumn="0" w:firstRowLastColumn="0" w:lastRowFirstColumn="0" w:lastRowLastColumn="0"/>
            <w:tcW w:w="9351" w:type="dxa"/>
          </w:tcPr>
          <w:p w14:paraId="7BD9EF9E" w14:textId="1BC36752" w:rsidR="00146800" w:rsidRPr="00146800" w:rsidRDefault="00146800" w:rsidP="00146800">
            <w:pPr>
              <w:pStyle w:val="TTCTText"/>
              <w:rPr>
                <w:b w:val="0"/>
                <w:bCs/>
              </w:rPr>
            </w:pPr>
            <w:r w:rsidRPr="00146800">
              <w:rPr>
                <w:b w:val="0"/>
                <w:bCs/>
              </w:rPr>
              <w:t>I give consent for school to contact the employer that I will be working with in the next academic year seeking confirmation of the employment or role, start date and end date.  (For apprenticeships and work placements only).</w:t>
            </w:r>
          </w:p>
        </w:tc>
        <w:tc>
          <w:tcPr>
            <w:tcW w:w="567" w:type="dxa"/>
          </w:tcPr>
          <w:p w14:paraId="72CA7EF3"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5D752889"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r w:rsidR="00146800" w:rsidRPr="00146800" w14:paraId="2D574E2A" w14:textId="77777777" w:rsidTr="00146800">
        <w:tc>
          <w:tcPr>
            <w:cnfStyle w:val="001000000000" w:firstRow="0" w:lastRow="0" w:firstColumn="1" w:lastColumn="0" w:oddVBand="0" w:evenVBand="0" w:oddHBand="0" w:evenHBand="0" w:firstRowFirstColumn="0" w:firstRowLastColumn="0" w:lastRowFirstColumn="0" w:lastRowLastColumn="0"/>
            <w:tcW w:w="9351" w:type="dxa"/>
          </w:tcPr>
          <w:p w14:paraId="254273E9" w14:textId="63CFCB12" w:rsidR="00146800" w:rsidRPr="00146800" w:rsidRDefault="00146800" w:rsidP="00146800">
            <w:pPr>
              <w:pStyle w:val="TTCTText"/>
              <w:rPr>
                <w:b w:val="0"/>
                <w:bCs/>
              </w:rPr>
            </w:pPr>
            <w:r w:rsidRPr="00146800">
              <w:rPr>
                <w:b w:val="0"/>
                <w:bCs/>
              </w:rPr>
              <w:t>I give consent to the school to share information about me with the next setting that I will attend following offer of a place or on enrolment (details of material that will be shared are in the Careers &amp; Data Management Privacy Notice).</w:t>
            </w:r>
          </w:p>
        </w:tc>
        <w:tc>
          <w:tcPr>
            <w:tcW w:w="567" w:type="dxa"/>
          </w:tcPr>
          <w:p w14:paraId="01657A67"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2D158335"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bl>
    <w:p w14:paraId="6F399E9E" w14:textId="73528575" w:rsidR="00146800" w:rsidRDefault="00146800" w:rsidP="00146800">
      <w:pPr>
        <w:pStyle w:val="NoSpacing"/>
        <w:numPr>
          <w:ilvl w:val="0"/>
          <w:numId w:val="29"/>
        </w:numPr>
        <w:ind w:left="284" w:hanging="294"/>
      </w:pPr>
      <w:r>
        <w:t>Signature</w:t>
      </w:r>
    </w:p>
    <w:tbl>
      <w:tblPr>
        <w:tblStyle w:val="TTCTTableTopandSide"/>
        <w:tblW w:w="0" w:type="auto"/>
        <w:tblInd w:w="5" w:type="dxa"/>
        <w:tblLook w:val="04A0" w:firstRow="1" w:lastRow="0" w:firstColumn="1" w:lastColumn="0" w:noHBand="0" w:noVBand="1"/>
      </w:tblPr>
      <w:tblGrid>
        <w:gridCol w:w="1555"/>
        <w:gridCol w:w="8901"/>
      </w:tblGrid>
      <w:tr w:rsidR="00146800" w:rsidRPr="00146800" w14:paraId="749EBB30" w14:textId="77777777" w:rsidTr="001468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7A7CF3A" w14:textId="5834434E" w:rsidR="00146800" w:rsidRPr="00146800" w:rsidRDefault="00146800" w:rsidP="00146800">
            <w:pPr>
              <w:pStyle w:val="TTCTText"/>
            </w:pPr>
            <w:r>
              <w:t>Print Name</w:t>
            </w:r>
          </w:p>
        </w:tc>
        <w:tc>
          <w:tcPr>
            <w:tcW w:w="8901" w:type="dxa"/>
          </w:tcPr>
          <w:p w14:paraId="4BC58C28" w14:textId="77777777" w:rsidR="00146800" w:rsidRPr="00146800" w:rsidRDefault="00146800" w:rsidP="00146800">
            <w:pPr>
              <w:pStyle w:val="TTCTText"/>
              <w:cnfStyle w:val="100000000000" w:firstRow="1" w:lastRow="0" w:firstColumn="0" w:lastColumn="0" w:oddVBand="0" w:evenVBand="0" w:oddHBand="0" w:evenHBand="0" w:firstRowFirstColumn="0" w:firstRowLastColumn="0" w:lastRowFirstColumn="0" w:lastRowLastColumn="0"/>
            </w:pPr>
          </w:p>
        </w:tc>
      </w:tr>
      <w:tr w:rsidR="00146800" w:rsidRPr="00146800" w14:paraId="64A15BC7" w14:textId="77777777" w:rsidTr="00146800">
        <w:tc>
          <w:tcPr>
            <w:cnfStyle w:val="001000000000" w:firstRow="0" w:lastRow="0" w:firstColumn="1" w:lastColumn="0" w:oddVBand="0" w:evenVBand="0" w:oddHBand="0" w:evenHBand="0" w:firstRowFirstColumn="0" w:firstRowLastColumn="0" w:lastRowFirstColumn="0" w:lastRowLastColumn="0"/>
            <w:tcW w:w="1555" w:type="dxa"/>
          </w:tcPr>
          <w:p w14:paraId="0880066B" w14:textId="5ADA82C1" w:rsidR="00146800" w:rsidRPr="00146800" w:rsidRDefault="00146800" w:rsidP="00146800">
            <w:pPr>
              <w:pStyle w:val="TTCTText"/>
            </w:pPr>
            <w:r>
              <w:t>Signature</w:t>
            </w:r>
          </w:p>
        </w:tc>
        <w:tc>
          <w:tcPr>
            <w:tcW w:w="8901" w:type="dxa"/>
          </w:tcPr>
          <w:p w14:paraId="3282F297"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r w:rsidR="00146800" w:rsidRPr="00146800" w14:paraId="323BFAF3" w14:textId="77777777" w:rsidTr="00146800">
        <w:tc>
          <w:tcPr>
            <w:cnfStyle w:val="001000000000" w:firstRow="0" w:lastRow="0" w:firstColumn="1" w:lastColumn="0" w:oddVBand="0" w:evenVBand="0" w:oddHBand="0" w:evenHBand="0" w:firstRowFirstColumn="0" w:firstRowLastColumn="0" w:lastRowFirstColumn="0" w:lastRowLastColumn="0"/>
            <w:tcW w:w="1555" w:type="dxa"/>
          </w:tcPr>
          <w:p w14:paraId="1D4AC1BA" w14:textId="5E551271" w:rsidR="00146800" w:rsidRPr="00146800" w:rsidRDefault="00146800" w:rsidP="00146800">
            <w:pPr>
              <w:pStyle w:val="TTCTText"/>
            </w:pPr>
            <w:r>
              <w:t>Date</w:t>
            </w:r>
          </w:p>
        </w:tc>
        <w:tc>
          <w:tcPr>
            <w:tcW w:w="8901" w:type="dxa"/>
          </w:tcPr>
          <w:p w14:paraId="57F6CDA4" w14:textId="77777777" w:rsidR="00146800" w:rsidRPr="00146800" w:rsidRDefault="00146800" w:rsidP="00146800">
            <w:pPr>
              <w:pStyle w:val="TTCTText"/>
              <w:cnfStyle w:val="000000000000" w:firstRow="0" w:lastRow="0" w:firstColumn="0" w:lastColumn="0" w:oddVBand="0" w:evenVBand="0" w:oddHBand="0" w:evenHBand="0" w:firstRowFirstColumn="0" w:firstRowLastColumn="0" w:lastRowFirstColumn="0" w:lastRowLastColumn="0"/>
            </w:pPr>
          </w:p>
        </w:tc>
      </w:tr>
    </w:tbl>
    <w:p w14:paraId="14363662" w14:textId="77777777" w:rsidR="00146800" w:rsidRDefault="00146800" w:rsidP="00146800">
      <w:pPr>
        <w:pStyle w:val="TTCTText"/>
      </w:pPr>
    </w:p>
    <w:p w14:paraId="47C4ADDF" w14:textId="77777777" w:rsidR="00A61B33" w:rsidRDefault="00A61B33" w:rsidP="00146800">
      <w:pPr>
        <w:pStyle w:val="TTCTText"/>
      </w:pPr>
    </w:p>
    <w:p w14:paraId="77B21774" w14:textId="77777777" w:rsidR="00A61B33" w:rsidRDefault="00A61B33" w:rsidP="00146800">
      <w:pPr>
        <w:pStyle w:val="TTCTText"/>
      </w:pPr>
    </w:p>
    <w:p w14:paraId="142E855C" w14:textId="77777777" w:rsidR="00A61B33" w:rsidRDefault="00A61B33" w:rsidP="00146800">
      <w:pPr>
        <w:pStyle w:val="TTCTText"/>
      </w:pPr>
    </w:p>
    <w:p w14:paraId="4FA58E70" w14:textId="77777777" w:rsidR="00A61B33" w:rsidRDefault="00A61B33" w:rsidP="00146800">
      <w:pPr>
        <w:pStyle w:val="TTCTText"/>
      </w:pPr>
    </w:p>
    <w:p w14:paraId="12F0E01E" w14:textId="77777777" w:rsidR="00A61B33" w:rsidRDefault="00A61B33" w:rsidP="00146800">
      <w:pPr>
        <w:pStyle w:val="TTCTText"/>
      </w:pPr>
    </w:p>
    <w:p w14:paraId="55A7779E" w14:textId="77777777" w:rsidR="00A61B33" w:rsidRDefault="00A61B33" w:rsidP="00146800">
      <w:pPr>
        <w:pStyle w:val="TTCTText"/>
      </w:pPr>
    </w:p>
    <w:p w14:paraId="137F6483" w14:textId="5A92B5CB" w:rsidR="00A61B33" w:rsidRDefault="00A61B33" w:rsidP="00A61B33">
      <w:pPr>
        <w:pStyle w:val="NoSpacing"/>
        <w:numPr>
          <w:ilvl w:val="0"/>
          <w:numId w:val="28"/>
        </w:numPr>
        <w:ind w:left="284" w:hanging="294"/>
      </w:pPr>
      <w:r>
        <w:lastRenderedPageBreak/>
        <w:t>Alumni Network Consent</w:t>
      </w:r>
    </w:p>
    <w:p w14:paraId="44DAD97E" w14:textId="77777777" w:rsidR="00A61B33" w:rsidRDefault="00A61B33" w:rsidP="00A61B33">
      <w:pPr>
        <w:pStyle w:val="TTCTText"/>
      </w:pPr>
      <w:r w:rsidRPr="00A61B33">
        <w:t xml:space="preserve">We are delighted to invite you to be a member of our Alumni network, to enable you to keep in touch with the school. This network enables us to: </w:t>
      </w:r>
    </w:p>
    <w:p w14:paraId="35DDF88B" w14:textId="3E695E25" w:rsidR="00A61B33" w:rsidRDefault="00A61B33" w:rsidP="00A61B33">
      <w:pPr>
        <w:pStyle w:val="TTCTBulletpointV2"/>
      </w:pPr>
      <w:r w:rsidRPr="00A61B33">
        <w:t xml:space="preserve">Keep in touch and hear about all the exciting experiences that happen in your life. </w:t>
      </w:r>
    </w:p>
    <w:p w14:paraId="2702E004" w14:textId="1E1E130D" w:rsidR="00A61B33" w:rsidRDefault="00A61B33" w:rsidP="00A61B33">
      <w:pPr>
        <w:pStyle w:val="TTCTBulletpointV2"/>
      </w:pPr>
      <w:r>
        <w:t>I</w:t>
      </w:r>
      <w:r w:rsidRPr="00A61B33">
        <w:t xml:space="preserve">nvite you to special events. </w:t>
      </w:r>
    </w:p>
    <w:p w14:paraId="49D7CDA8" w14:textId="238365A2" w:rsidR="00A61B33" w:rsidRDefault="00A61B33" w:rsidP="00A61B33">
      <w:pPr>
        <w:pStyle w:val="TTCTBulletpointV2"/>
      </w:pPr>
      <w:r w:rsidRPr="00A61B33">
        <w:t xml:space="preserve">Support you with careers advice if you would like it. </w:t>
      </w:r>
    </w:p>
    <w:p w14:paraId="7E59B2EB" w14:textId="33991B9B" w:rsidR="00A61B33" w:rsidRDefault="00A61B33" w:rsidP="00A61B33">
      <w:pPr>
        <w:pStyle w:val="TTCTBulletpointV2"/>
      </w:pPr>
      <w:r w:rsidRPr="00A61B33">
        <w:t>Keep you updated about job opportunities.</w:t>
      </w:r>
    </w:p>
    <w:p w14:paraId="01038BBD" w14:textId="07CCBE12" w:rsidR="00A61B33" w:rsidRDefault="00A61B33" w:rsidP="00A61B33">
      <w:pPr>
        <w:pStyle w:val="NoSpacing"/>
        <w:numPr>
          <w:ilvl w:val="0"/>
          <w:numId w:val="30"/>
        </w:numPr>
        <w:ind w:left="284" w:hanging="284"/>
      </w:pPr>
      <w:r>
        <w:t>Providing Your Consent</w:t>
      </w:r>
    </w:p>
    <w:p w14:paraId="33583733" w14:textId="2534211A" w:rsidR="00A61B33" w:rsidRDefault="00A61B33" w:rsidP="00A61B33">
      <w:pPr>
        <w:pStyle w:val="TTCTText"/>
        <w:rPr>
          <w:b/>
          <w:bCs/>
        </w:rPr>
      </w:pPr>
      <w:r w:rsidRPr="00A61B33">
        <w:rPr>
          <w:b/>
          <w:bCs/>
        </w:rPr>
        <w:t>I give consent for the school to share information about me in the following ways:</w:t>
      </w:r>
    </w:p>
    <w:tbl>
      <w:tblPr>
        <w:tblStyle w:val="TTCTTableTopandSide"/>
        <w:tblW w:w="0" w:type="auto"/>
        <w:tblInd w:w="5" w:type="dxa"/>
        <w:tblLook w:val="04A0" w:firstRow="1" w:lastRow="0" w:firstColumn="1" w:lastColumn="0" w:noHBand="0" w:noVBand="1"/>
      </w:tblPr>
      <w:tblGrid>
        <w:gridCol w:w="9351"/>
        <w:gridCol w:w="567"/>
        <w:gridCol w:w="538"/>
      </w:tblGrid>
      <w:tr w:rsidR="00A61B33" w:rsidRPr="00A61B33" w14:paraId="70A5904E" w14:textId="77777777" w:rsidTr="00A6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5E03C637" w14:textId="71EC5E40" w:rsidR="00A61B33" w:rsidRPr="00A61B33" w:rsidRDefault="00A61B33" w:rsidP="00A61B33">
            <w:pPr>
              <w:pStyle w:val="TTCTText"/>
            </w:pPr>
            <w:r>
              <w:t>Please tick</w:t>
            </w:r>
          </w:p>
        </w:tc>
        <w:tc>
          <w:tcPr>
            <w:tcW w:w="567" w:type="dxa"/>
          </w:tcPr>
          <w:p w14:paraId="51D80A3D" w14:textId="725812E4" w:rsidR="00A61B33" w:rsidRPr="00A61B33" w:rsidRDefault="00A61B33" w:rsidP="00A61B33">
            <w:pPr>
              <w:pStyle w:val="TTCTText"/>
              <w:cnfStyle w:val="100000000000" w:firstRow="1" w:lastRow="0" w:firstColumn="0" w:lastColumn="0" w:oddVBand="0" w:evenVBand="0" w:oddHBand="0" w:evenHBand="0" w:firstRowFirstColumn="0" w:firstRowLastColumn="0" w:lastRowFirstColumn="0" w:lastRowLastColumn="0"/>
            </w:pPr>
            <w:r>
              <w:t>Yes</w:t>
            </w:r>
          </w:p>
        </w:tc>
        <w:tc>
          <w:tcPr>
            <w:tcW w:w="538" w:type="dxa"/>
          </w:tcPr>
          <w:p w14:paraId="680DB354" w14:textId="3176B109" w:rsidR="00A61B33" w:rsidRPr="00A61B33" w:rsidRDefault="00A61B33" w:rsidP="00A61B33">
            <w:pPr>
              <w:pStyle w:val="TTCTText"/>
              <w:cnfStyle w:val="100000000000" w:firstRow="1" w:lastRow="0" w:firstColumn="0" w:lastColumn="0" w:oddVBand="0" w:evenVBand="0" w:oddHBand="0" w:evenHBand="0" w:firstRowFirstColumn="0" w:firstRowLastColumn="0" w:lastRowFirstColumn="0" w:lastRowLastColumn="0"/>
            </w:pPr>
            <w:r>
              <w:t>No</w:t>
            </w:r>
          </w:p>
        </w:tc>
      </w:tr>
      <w:tr w:rsidR="00A61B33" w:rsidRPr="00A61B33" w14:paraId="58CEECC1" w14:textId="77777777" w:rsidTr="00A61B33">
        <w:tc>
          <w:tcPr>
            <w:cnfStyle w:val="001000000000" w:firstRow="0" w:lastRow="0" w:firstColumn="1" w:lastColumn="0" w:oddVBand="0" w:evenVBand="0" w:oddHBand="0" w:evenHBand="0" w:firstRowFirstColumn="0" w:firstRowLastColumn="0" w:lastRowFirstColumn="0" w:lastRowLastColumn="0"/>
            <w:tcW w:w="9351" w:type="dxa"/>
          </w:tcPr>
          <w:p w14:paraId="1A9DE4AB" w14:textId="6E425958" w:rsidR="00A61B33" w:rsidRPr="00A61B33" w:rsidRDefault="00A61B33" w:rsidP="00A61B33">
            <w:pPr>
              <w:pStyle w:val="TTCTText"/>
            </w:pPr>
            <w:r>
              <w:t>Within the School and in school publications.</w:t>
            </w:r>
          </w:p>
        </w:tc>
        <w:tc>
          <w:tcPr>
            <w:tcW w:w="567" w:type="dxa"/>
          </w:tcPr>
          <w:p w14:paraId="365A2FFD"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3CEFDBC5"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125E477D" w14:textId="77777777" w:rsidTr="00A61B33">
        <w:tc>
          <w:tcPr>
            <w:cnfStyle w:val="001000000000" w:firstRow="0" w:lastRow="0" w:firstColumn="1" w:lastColumn="0" w:oddVBand="0" w:evenVBand="0" w:oddHBand="0" w:evenHBand="0" w:firstRowFirstColumn="0" w:firstRowLastColumn="0" w:lastRowFirstColumn="0" w:lastRowLastColumn="0"/>
            <w:tcW w:w="9351" w:type="dxa"/>
          </w:tcPr>
          <w:p w14:paraId="155DA04D" w14:textId="1790B9D4" w:rsidR="00A61B33" w:rsidRPr="00A61B33" w:rsidRDefault="00A61B33" w:rsidP="00A61B33">
            <w:pPr>
              <w:pStyle w:val="TTCTText"/>
            </w:pPr>
            <w:r>
              <w:t>On school social media.</w:t>
            </w:r>
          </w:p>
        </w:tc>
        <w:tc>
          <w:tcPr>
            <w:tcW w:w="567" w:type="dxa"/>
          </w:tcPr>
          <w:p w14:paraId="43DB6AF0"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53A23F2B"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4382B447" w14:textId="77777777" w:rsidTr="00A61B33">
        <w:tc>
          <w:tcPr>
            <w:cnfStyle w:val="001000000000" w:firstRow="0" w:lastRow="0" w:firstColumn="1" w:lastColumn="0" w:oddVBand="0" w:evenVBand="0" w:oddHBand="0" w:evenHBand="0" w:firstRowFirstColumn="0" w:firstRowLastColumn="0" w:lastRowFirstColumn="0" w:lastRowLastColumn="0"/>
            <w:tcW w:w="9351" w:type="dxa"/>
          </w:tcPr>
          <w:p w14:paraId="45E94B58" w14:textId="0B9E138A" w:rsidR="00A61B33" w:rsidRPr="00A61B33" w:rsidRDefault="00A61B33" w:rsidP="00A61B33">
            <w:pPr>
              <w:pStyle w:val="TTCTText"/>
            </w:pPr>
            <w:r>
              <w:t>In the wider public domain</w:t>
            </w:r>
          </w:p>
        </w:tc>
        <w:tc>
          <w:tcPr>
            <w:tcW w:w="567" w:type="dxa"/>
          </w:tcPr>
          <w:p w14:paraId="21FC4D02"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6722F7A0"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2CB35D1D" w14:textId="77777777" w:rsidTr="00A61B33">
        <w:tc>
          <w:tcPr>
            <w:cnfStyle w:val="001000000000" w:firstRow="0" w:lastRow="0" w:firstColumn="1" w:lastColumn="0" w:oddVBand="0" w:evenVBand="0" w:oddHBand="0" w:evenHBand="0" w:firstRowFirstColumn="0" w:firstRowLastColumn="0" w:lastRowFirstColumn="0" w:lastRowLastColumn="0"/>
            <w:tcW w:w="9351" w:type="dxa"/>
          </w:tcPr>
          <w:p w14:paraId="084AEB00" w14:textId="7B018871" w:rsidR="00A61B33" w:rsidRPr="00A61B33" w:rsidRDefault="00A61B33" w:rsidP="00A61B33">
            <w:pPr>
              <w:pStyle w:val="TTCTText"/>
            </w:pPr>
            <w:r>
              <w:t xml:space="preserve">I would like the </w:t>
            </w:r>
            <w:proofErr w:type="gramStart"/>
            <w:r>
              <w:t>School</w:t>
            </w:r>
            <w:proofErr w:type="gramEnd"/>
            <w:r>
              <w:t xml:space="preserve"> to keep in contact with me and send updates about school life and activities by joining the TTCT Alumni network.</w:t>
            </w:r>
          </w:p>
        </w:tc>
        <w:tc>
          <w:tcPr>
            <w:tcW w:w="567" w:type="dxa"/>
          </w:tcPr>
          <w:p w14:paraId="3D26255C"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c>
          <w:tcPr>
            <w:tcW w:w="538" w:type="dxa"/>
          </w:tcPr>
          <w:p w14:paraId="7B740366"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bl>
    <w:p w14:paraId="386E4C45" w14:textId="77777777" w:rsidR="00A61B33" w:rsidRDefault="00A61B33" w:rsidP="00A61B33">
      <w:pPr>
        <w:pStyle w:val="TTCTText"/>
        <w:rPr>
          <w:b/>
          <w:bCs/>
        </w:rPr>
      </w:pPr>
    </w:p>
    <w:p w14:paraId="1273FCBA" w14:textId="4CFC109B" w:rsidR="00A61B33" w:rsidRDefault="00A61B33" w:rsidP="00A61B33">
      <w:pPr>
        <w:pStyle w:val="NoSpacing"/>
        <w:numPr>
          <w:ilvl w:val="0"/>
          <w:numId w:val="30"/>
        </w:numPr>
        <w:ind w:left="284" w:hanging="294"/>
      </w:pPr>
      <w:r>
        <w:t>Signature</w:t>
      </w:r>
    </w:p>
    <w:tbl>
      <w:tblPr>
        <w:tblStyle w:val="TTCTTableTopandSide"/>
        <w:tblW w:w="0" w:type="auto"/>
        <w:tblInd w:w="5" w:type="dxa"/>
        <w:tblLook w:val="04A0" w:firstRow="1" w:lastRow="0" w:firstColumn="1" w:lastColumn="0" w:noHBand="0" w:noVBand="1"/>
      </w:tblPr>
      <w:tblGrid>
        <w:gridCol w:w="1555"/>
        <w:gridCol w:w="8901"/>
      </w:tblGrid>
      <w:tr w:rsidR="00A61B33" w:rsidRPr="00A61B33" w14:paraId="2097DC9E" w14:textId="77777777" w:rsidTr="00A6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9D99205" w14:textId="3C8F933F" w:rsidR="00A61B33" w:rsidRPr="00A61B33" w:rsidRDefault="00A61B33" w:rsidP="00A61B33">
            <w:pPr>
              <w:pStyle w:val="TTCTText"/>
            </w:pPr>
            <w:r>
              <w:t xml:space="preserve">Name </w:t>
            </w:r>
          </w:p>
        </w:tc>
        <w:tc>
          <w:tcPr>
            <w:tcW w:w="8901" w:type="dxa"/>
          </w:tcPr>
          <w:p w14:paraId="5AC3B231" w14:textId="77777777" w:rsidR="00A61B33" w:rsidRPr="00A61B33" w:rsidRDefault="00A61B33" w:rsidP="00A61B33">
            <w:pPr>
              <w:pStyle w:val="TTCTText"/>
              <w:cnfStyle w:val="100000000000" w:firstRow="1" w:lastRow="0" w:firstColumn="0" w:lastColumn="0" w:oddVBand="0" w:evenVBand="0" w:oddHBand="0" w:evenHBand="0" w:firstRowFirstColumn="0" w:firstRowLastColumn="0" w:lastRowFirstColumn="0" w:lastRowLastColumn="0"/>
            </w:pPr>
          </w:p>
        </w:tc>
      </w:tr>
      <w:tr w:rsidR="00A61B33" w:rsidRPr="00A61B33" w14:paraId="7FC8B896" w14:textId="77777777" w:rsidTr="00A61B33">
        <w:tc>
          <w:tcPr>
            <w:cnfStyle w:val="001000000000" w:firstRow="0" w:lastRow="0" w:firstColumn="1" w:lastColumn="0" w:oddVBand="0" w:evenVBand="0" w:oddHBand="0" w:evenHBand="0" w:firstRowFirstColumn="0" w:firstRowLastColumn="0" w:lastRowFirstColumn="0" w:lastRowLastColumn="0"/>
            <w:tcW w:w="1555" w:type="dxa"/>
          </w:tcPr>
          <w:p w14:paraId="7CF75291" w14:textId="65FC74DD" w:rsidR="00A61B33" w:rsidRPr="00A61B33" w:rsidRDefault="00A61B33" w:rsidP="00A61B33">
            <w:pPr>
              <w:pStyle w:val="TTCTText"/>
            </w:pPr>
            <w:r>
              <w:t>Signature</w:t>
            </w:r>
          </w:p>
        </w:tc>
        <w:tc>
          <w:tcPr>
            <w:tcW w:w="8901" w:type="dxa"/>
          </w:tcPr>
          <w:p w14:paraId="37277538"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4FFCDD6A" w14:textId="77777777" w:rsidTr="00A61B33">
        <w:tc>
          <w:tcPr>
            <w:cnfStyle w:val="001000000000" w:firstRow="0" w:lastRow="0" w:firstColumn="1" w:lastColumn="0" w:oddVBand="0" w:evenVBand="0" w:oddHBand="0" w:evenHBand="0" w:firstRowFirstColumn="0" w:firstRowLastColumn="0" w:lastRowFirstColumn="0" w:lastRowLastColumn="0"/>
            <w:tcW w:w="1555" w:type="dxa"/>
          </w:tcPr>
          <w:p w14:paraId="525E4B20" w14:textId="2AF02B97" w:rsidR="00A61B33" w:rsidRPr="00A61B33" w:rsidRDefault="00A61B33" w:rsidP="00A61B33">
            <w:pPr>
              <w:pStyle w:val="TTCTText"/>
            </w:pPr>
            <w:r>
              <w:t>Email</w:t>
            </w:r>
          </w:p>
        </w:tc>
        <w:tc>
          <w:tcPr>
            <w:tcW w:w="8901" w:type="dxa"/>
          </w:tcPr>
          <w:p w14:paraId="0674F58D"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474E84FB" w14:textId="77777777" w:rsidTr="00A61B33">
        <w:tc>
          <w:tcPr>
            <w:cnfStyle w:val="001000000000" w:firstRow="0" w:lastRow="0" w:firstColumn="1" w:lastColumn="0" w:oddVBand="0" w:evenVBand="0" w:oddHBand="0" w:evenHBand="0" w:firstRowFirstColumn="0" w:firstRowLastColumn="0" w:lastRowFirstColumn="0" w:lastRowLastColumn="0"/>
            <w:tcW w:w="1555" w:type="dxa"/>
          </w:tcPr>
          <w:p w14:paraId="32C71861" w14:textId="48437B47" w:rsidR="00A61B33" w:rsidRPr="00A61B33" w:rsidRDefault="00A61B33" w:rsidP="00A61B33">
            <w:pPr>
              <w:pStyle w:val="TTCTText"/>
            </w:pPr>
            <w:r>
              <w:t>Phone No.</w:t>
            </w:r>
          </w:p>
        </w:tc>
        <w:tc>
          <w:tcPr>
            <w:tcW w:w="8901" w:type="dxa"/>
          </w:tcPr>
          <w:p w14:paraId="1AFF1828"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r w:rsidR="00A61B33" w:rsidRPr="00A61B33" w14:paraId="187DA6A3" w14:textId="77777777" w:rsidTr="00A61B33">
        <w:tc>
          <w:tcPr>
            <w:cnfStyle w:val="001000000000" w:firstRow="0" w:lastRow="0" w:firstColumn="1" w:lastColumn="0" w:oddVBand="0" w:evenVBand="0" w:oddHBand="0" w:evenHBand="0" w:firstRowFirstColumn="0" w:firstRowLastColumn="0" w:lastRowFirstColumn="0" w:lastRowLastColumn="0"/>
            <w:tcW w:w="1555" w:type="dxa"/>
          </w:tcPr>
          <w:p w14:paraId="2A5071D8" w14:textId="0CC3BD67" w:rsidR="00A61B33" w:rsidRPr="00A61B33" w:rsidRDefault="00A61B33" w:rsidP="00A61B33">
            <w:pPr>
              <w:pStyle w:val="TTCTText"/>
            </w:pPr>
            <w:r>
              <w:t>Date</w:t>
            </w:r>
          </w:p>
        </w:tc>
        <w:tc>
          <w:tcPr>
            <w:tcW w:w="8901" w:type="dxa"/>
          </w:tcPr>
          <w:p w14:paraId="6B2C2B15" w14:textId="77777777" w:rsidR="00A61B33" w:rsidRPr="00A61B33" w:rsidRDefault="00A61B33" w:rsidP="00A61B33">
            <w:pPr>
              <w:pStyle w:val="TTCTText"/>
              <w:cnfStyle w:val="000000000000" w:firstRow="0" w:lastRow="0" w:firstColumn="0" w:lastColumn="0" w:oddVBand="0" w:evenVBand="0" w:oddHBand="0" w:evenHBand="0" w:firstRowFirstColumn="0" w:firstRowLastColumn="0" w:lastRowFirstColumn="0" w:lastRowLastColumn="0"/>
            </w:pPr>
          </w:p>
        </w:tc>
      </w:tr>
    </w:tbl>
    <w:p w14:paraId="6D8D2C82" w14:textId="77777777" w:rsidR="00A61B33" w:rsidRDefault="00A61B33" w:rsidP="00A61B33">
      <w:pPr>
        <w:pStyle w:val="TTCTText"/>
      </w:pPr>
    </w:p>
    <w:p w14:paraId="08E4E6CA" w14:textId="4E15C61B" w:rsidR="00681C71" w:rsidRPr="00681C71" w:rsidRDefault="00681C71" w:rsidP="00681C71">
      <w:pPr>
        <w:pStyle w:val="TTCTText"/>
        <w:rPr>
          <w:b/>
          <w:bCs/>
        </w:rPr>
      </w:pPr>
      <w:r w:rsidRPr="00681C71">
        <w:rPr>
          <w:b/>
          <w:bCs/>
        </w:rPr>
        <w:t xml:space="preserve">Please complete and return this form on results day to receive your exam results. If you are receiving your results via email, please email this form to </w:t>
      </w:r>
      <w:hyperlink r:id="rId10" w:history="1">
        <w:r w:rsidRPr="00681C71">
          <w:rPr>
            <w:rStyle w:val="Hyperlink"/>
            <w:b/>
            <w:bCs/>
          </w:rPr>
          <w:t>Careers@ttct.co.uk</w:t>
        </w:r>
      </w:hyperlink>
      <w:r w:rsidRPr="00681C71">
        <w:rPr>
          <w:b/>
          <w:bCs/>
        </w:rPr>
        <w:t xml:space="preserve"> </w:t>
      </w:r>
    </w:p>
    <w:sectPr w:rsidR="00681C71" w:rsidRPr="00681C71" w:rsidSect="000145B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C8CB" w14:textId="77777777" w:rsidR="00162881" w:rsidRDefault="00162881" w:rsidP="000D506B">
      <w:r>
        <w:separator/>
      </w:r>
    </w:p>
  </w:endnote>
  <w:endnote w:type="continuationSeparator" w:id="0">
    <w:p w14:paraId="052C6245" w14:textId="77777777" w:rsidR="00162881" w:rsidRDefault="00162881"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E0D6" w14:textId="77777777" w:rsidR="002B3157" w:rsidRDefault="002B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140B"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0F03CD58" wp14:editId="1FE95F5F">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E1AD"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004FA36A" wp14:editId="0A3CBA2E">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EAE8" w14:textId="77777777" w:rsidR="00162881" w:rsidRDefault="00162881" w:rsidP="000D506B">
      <w:r>
        <w:separator/>
      </w:r>
    </w:p>
  </w:footnote>
  <w:footnote w:type="continuationSeparator" w:id="0">
    <w:p w14:paraId="05FF5CD4" w14:textId="77777777" w:rsidR="00162881" w:rsidRDefault="00162881"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017A" w14:textId="77777777" w:rsidR="000D506B" w:rsidRDefault="00162881">
    <w:pPr>
      <w:pStyle w:val="Header"/>
    </w:pPr>
    <w:r>
      <w:rPr>
        <w:noProof/>
      </w:rPr>
      <w:pict w14:anchorId="7C206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800C" w14:textId="77777777" w:rsidR="000D506B" w:rsidRPr="002B3157" w:rsidRDefault="00162881" w:rsidP="002B3157">
    <w:pPr>
      <w:pStyle w:val="Header"/>
      <w:jc w:val="right"/>
      <w:rPr>
        <w:rFonts w:ascii="Avenir Next LT Pro" w:hAnsi="Avenir Next LT Pro"/>
        <w:sz w:val="16"/>
        <w:szCs w:val="16"/>
      </w:rPr>
    </w:pP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r>
      <w:rPr>
        <w:noProof/>
      </w:rPr>
      <w:pict w14:anchorId="034BD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39F4" w14:textId="77777777" w:rsidR="000D506B" w:rsidRDefault="00162881">
    <w:pPr>
      <w:pStyle w:val="Header"/>
    </w:pPr>
    <w:r>
      <w:rPr>
        <w:rFonts w:ascii="Avenir Next LT Pro" w:hAnsi="Avenir Next LT Pro"/>
        <w:b/>
        <w:bCs/>
        <w:noProof/>
        <w:sz w:val="28"/>
        <w:szCs w:val="28"/>
      </w:rPr>
      <w:pict w14:anchorId="56FC8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3088E66A" wp14:editId="0EFC4E2C">
          <wp:simplePos x="0" y="0"/>
          <mc:AlternateContent>
            <mc:Choice Requires="wp14">
              <wp:positionH relativeFrom="page">
                <wp14:pctPosHOffset>74000</wp14:pctPosHOffset>
              </wp:positionH>
            </mc:Choice>
            <mc:Fallback>
              <wp:positionH relativeFrom="page">
                <wp:posOffset>5594350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3F70"/>
    <w:multiLevelType w:val="hybridMultilevel"/>
    <w:tmpl w:val="5EC895F6"/>
    <w:lvl w:ilvl="0" w:tplc="ED28E16A">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346F4"/>
    <w:multiLevelType w:val="hybridMultilevel"/>
    <w:tmpl w:val="A1C6D42C"/>
    <w:lvl w:ilvl="0" w:tplc="AC20B9A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F2275"/>
    <w:multiLevelType w:val="hybridMultilevel"/>
    <w:tmpl w:val="773EE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7"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26DD7"/>
    <w:multiLevelType w:val="multilevel"/>
    <w:tmpl w:val="9CC24C74"/>
    <w:numStyleLink w:val="TTCTBulletpoint"/>
  </w:abstractNum>
  <w:abstractNum w:abstractNumId="19"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1"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7282C"/>
    <w:multiLevelType w:val="hybridMultilevel"/>
    <w:tmpl w:val="06BEE4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210580">
    <w:abstractNumId w:val="16"/>
  </w:num>
  <w:num w:numId="2" w16cid:durableId="137915519">
    <w:abstractNumId w:val="20"/>
  </w:num>
  <w:num w:numId="3" w16cid:durableId="2017417342">
    <w:abstractNumId w:val="24"/>
  </w:num>
  <w:num w:numId="4" w16cid:durableId="1411807267">
    <w:abstractNumId w:val="2"/>
  </w:num>
  <w:num w:numId="5" w16cid:durableId="2049797842">
    <w:abstractNumId w:val="27"/>
  </w:num>
  <w:num w:numId="6" w16cid:durableId="910845324">
    <w:abstractNumId w:val="1"/>
  </w:num>
  <w:num w:numId="7" w16cid:durableId="1054281291">
    <w:abstractNumId w:val="21"/>
  </w:num>
  <w:num w:numId="8" w16cid:durableId="716588776">
    <w:abstractNumId w:val="8"/>
  </w:num>
  <w:num w:numId="9" w16cid:durableId="1043948298">
    <w:abstractNumId w:val="9"/>
  </w:num>
  <w:num w:numId="10" w16cid:durableId="850485738">
    <w:abstractNumId w:val="5"/>
  </w:num>
  <w:num w:numId="11" w16cid:durableId="2113865333">
    <w:abstractNumId w:val="23"/>
  </w:num>
  <w:num w:numId="12" w16cid:durableId="1460490785">
    <w:abstractNumId w:val="19"/>
  </w:num>
  <w:num w:numId="13" w16cid:durableId="1238520570">
    <w:abstractNumId w:val="6"/>
  </w:num>
  <w:num w:numId="14" w16cid:durableId="1154491702">
    <w:abstractNumId w:val="28"/>
  </w:num>
  <w:num w:numId="15" w16cid:durableId="1865634834">
    <w:abstractNumId w:val="10"/>
  </w:num>
  <w:num w:numId="16" w16cid:durableId="963774840">
    <w:abstractNumId w:val="29"/>
  </w:num>
  <w:num w:numId="17" w16cid:durableId="1608200663">
    <w:abstractNumId w:val="17"/>
  </w:num>
  <w:num w:numId="18" w16cid:durableId="480926439">
    <w:abstractNumId w:val="15"/>
  </w:num>
  <w:num w:numId="19" w16cid:durableId="139198502">
    <w:abstractNumId w:val="14"/>
  </w:num>
  <w:num w:numId="20" w16cid:durableId="1256328953">
    <w:abstractNumId w:val="18"/>
  </w:num>
  <w:num w:numId="21" w16cid:durableId="1871717454">
    <w:abstractNumId w:val="13"/>
  </w:num>
  <w:num w:numId="22" w16cid:durableId="699548032">
    <w:abstractNumId w:val="26"/>
  </w:num>
  <w:num w:numId="23" w16cid:durableId="1011028126">
    <w:abstractNumId w:val="25"/>
  </w:num>
  <w:num w:numId="24" w16cid:durableId="491608970">
    <w:abstractNumId w:val="7"/>
  </w:num>
  <w:num w:numId="25" w16cid:durableId="1856116413">
    <w:abstractNumId w:val="12"/>
  </w:num>
  <w:num w:numId="26" w16cid:durableId="910887013">
    <w:abstractNumId w:val="4"/>
  </w:num>
  <w:num w:numId="27" w16cid:durableId="1430004076">
    <w:abstractNumId w:val="0"/>
  </w:num>
  <w:num w:numId="28" w16cid:durableId="775095207">
    <w:abstractNumId w:val="3"/>
  </w:num>
  <w:num w:numId="29" w16cid:durableId="949511040">
    <w:abstractNumId w:val="22"/>
  </w:num>
  <w:num w:numId="30" w16cid:durableId="129217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42"/>
    <w:rsid w:val="000145B2"/>
    <w:rsid w:val="00051426"/>
    <w:rsid w:val="00084966"/>
    <w:rsid w:val="000D506B"/>
    <w:rsid w:val="000D6B38"/>
    <w:rsid w:val="001377ED"/>
    <w:rsid w:val="00146800"/>
    <w:rsid w:val="00162881"/>
    <w:rsid w:val="00196D6D"/>
    <w:rsid w:val="001A3041"/>
    <w:rsid w:val="001F749A"/>
    <w:rsid w:val="00225A54"/>
    <w:rsid w:val="002B0F0E"/>
    <w:rsid w:val="002B3157"/>
    <w:rsid w:val="003F478A"/>
    <w:rsid w:val="00465F64"/>
    <w:rsid w:val="00474390"/>
    <w:rsid w:val="004B0B56"/>
    <w:rsid w:val="004B3496"/>
    <w:rsid w:val="004F0306"/>
    <w:rsid w:val="004F1DE5"/>
    <w:rsid w:val="00587AED"/>
    <w:rsid w:val="00633092"/>
    <w:rsid w:val="00641163"/>
    <w:rsid w:val="00672979"/>
    <w:rsid w:val="00681C71"/>
    <w:rsid w:val="0068616B"/>
    <w:rsid w:val="006966ED"/>
    <w:rsid w:val="006C4971"/>
    <w:rsid w:val="00736174"/>
    <w:rsid w:val="00736F59"/>
    <w:rsid w:val="00747994"/>
    <w:rsid w:val="00765278"/>
    <w:rsid w:val="007C22FB"/>
    <w:rsid w:val="008507F7"/>
    <w:rsid w:val="00857941"/>
    <w:rsid w:val="00873529"/>
    <w:rsid w:val="008E3C90"/>
    <w:rsid w:val="0093212C"/>
    <w:rsid w:val="0098474A"/>
    <w:rsid w:val="00991DD1"/>
    <w:rsid w:val="009E7F43"/>
    <w:rsid w:val="00A0573D"/>
    <w:rsid w:val="00A61B33"/>
    <w:rsid w:val="00BF120D"/>
    <w:rsid w:val="00D05C9D"/>
    <w:rsid w:val="00D3547D"/>
    <w:rsid w:val="00D623DE"/>
    <w:rsid w:val="00DA2FA9"/>
    <w:rsid w:val="00DC7D80"/>
    <w:rsid w:val="00DE1B48"/>
    <w:rsid w:val="00E21ABE"/>
    <w:rsid w:val="00E34F62"/>
    <w:rsid w:val="00ED023C"/>
    <w:rsid w:val="00F02AD0"/>
    <w:rsid w:val="00F3491A"/>
    <w:rsid w:val="00F37942"/>
    <w:rsid w:val="00F6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C68D"/>
  <w15:chartTrackingRefBased/>
  <w15:docId w15:val="{B83002CE-BBDC-4D5A-81BA-CB8AEAD9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BF120D"/>
    <w:rPr>
      <w:rFonts w:ascii="Avenir Next LT Pro" w:eastAsiaTheme="minorEastAsia" w:hAnsi="Avenir Next LT Pro"/>
      <w:sz w:val="20"/>
      <w:szCs w:val="19"/>
    </w:rPr>
  </w:style>
  <w:style w:type="paragraph" w:customStyle="1" w:styleId="TTCTText">
    <w:name w:val="TTCT Text"/>
    <w:basedOn w:val="Normal"/>
    <w:link w:val="TTCTTextChar"/>
    <w:qFormat/>
    <w:rsid w:val="00BF120D"/>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character" w:styleId="Hyperlink">
    <w:name w:val="Hyperlink"/>
    <w:basedOn w:val="DefaultParagraphFont"/>
    <w:uiPriority w:val="99"/>
    <w:unhideWhenUsed/>
    <w:rsid w:val="00681C71"/>
    <w:rPr>
      <w:color w:val="0563C1" w:themeColor="hyperlink"/>
      <w:u w:val="single"/>
    </w:rPr>
  </w:style>
  <w:style w:type="character" w:styleId="UnresolvedMention">
    <w:name w:val="Unresolved Mention"/>
    <w:basedOn w:val="DefaultParagraphFont"/>
    <w:uiPriority w:val="99"/>
    <w:semiHidden/>
    <w:unhideWhenUsed/>
    <w:rsid w:val="00681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areers@ttc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cManus\OneDrive%20-%20The%20Two%20Counties%20Trust\Documents\Templates\TTCT%20Templates\TTCT%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12" ma:contentTypeDescription="Create a new document." ma:contentTypeScope="" ma:versionID="296a23d7dab3f4d9c479b7a5a48ca25f">
  <xsd:schema xmlns:xsd="http://www.w3.org/2001/XMLSchema" xmlns:xs="http://www.w3.org/2001/XMLSchema" xmlns:p="http://schemas.microsoft.com/office/2006/metadata/properties" xmlns:ns2="89f6b0df-5689-439a-8cff-91119d3822c1" xmlns:ns3="83a8fa72-03ac-4f31-9311-77813938c9e3" targetNamespace="http://schemas.microsoft.com/office/2006/metadata/properties" ma:root="true" ma:fieldsID="8acc040c990544b513bab0fc40432272" ns2:_="" ns3:_="">
    <xsd:import namespace="89f6b0df-5689-439a-8cff-91119d3822c1"/>
    <xsd:import namespace="83a8fa72-03ac-4f31-9311-77813938c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8fa72-03ac-4f31-9311-77813938c9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74F06-732A-401E-9645-BB095FE1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83a8fa72-03ac-4f31-9311-77813938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A9B05-1649-461E-A49E-A7BB6EB78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16AC4-729D-4C27-A857-8C7819C9C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TTCT Portrait Template</Template>
  <TotalTime>5</TotalTime>
  <Pages>2</Pages>
  <Words>418</Words>
  <Characters>2278</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McManus</dc:creator>
  <cp:keywords/>
  <dc:description/>
  <cp:lastModifiedBy>Tom McManus</cp:lastModifiedBy>
  <cp:revision>2</cp:revision>
  <dcterms:created xsi:type="dcterms:W3CDTF">2025-11-04T15:18:00Z</dcterms:created>
  <dcterms:modified xsi:type="dcterms:W3CDTF">2025-11-04T15:18:00Z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ies>
</file>